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F2" w:rsidRPr="00387EF2" w:rsidRDefault="00387EF2" w:rsidP="00387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1. sz. melléklet</w:t>
      </w:r>
    </w:p>
    <w:p w:rsidR="00387EF2" w:rsidRPr="00387EF2" w:rsidRDefault="00387EF2" w:rsidP="00387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87E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Magánszemélyekre vonatkozó kérelem termőfölddel kapcsolatos hasznosítási kötelezettség teljesítésére irányuló természetvédelmi kijelölés útján történő haszonbérleti szerződés megkötéséhez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</w:pPr>
      <w:r w:rsidRPr="00387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Jelen kérelmet szíveskedjen elektronikusan kitölteni!</w:t>
      </w:r>
    </w:p>
    <w:p w:rsidR="00387EF2" w:rsidRPr="00387EF2" w:rsidRDefault="00387EF2" w:rsidP="0038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Jelen dokumentum elektronikus változata az Igazgatóság honlapján,</w:t>
      </w:r>
    </w:p>
    <w:p w:rsidR="00387EF2" w:rsidRPr="00387EF2" w:rsidRDefault="00387EF2" w:rsidP="0038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proofErr w:type="gramStart"/>
      <w:r w:rsidRPr="00387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</w:t>
      </w:r>
      <w:proofErr w:type="gramEnd"/>
      <w:r w:rsidRPr="00387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hyperlink r:id="rId5" w:history="1">
        <w:r w:rsidRPr="00387EF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hu-HU"/>
          </w:rPr>
          <w:t>www.bnpi.hu</w:t>
        </w:r>
      </w:hyperlink>
      <w:r w:rsidRPr="00387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oldalon az </w:t>
      </w:r>
    </w:p>
    <w:p w:rsidR="00387EF2" w:rsidRPr="00387EF2" w:rsidRDefault="00387EF2" w:rsidP="0038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„Igazgatóság/ Felhívások/ Természetvédelmi célú kijelölés”menüpont alatt elérhető.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332349628"/>
          <w:placeholder>
            <w:docPart w:val="42210A98103141A8B2F860B047AE0518"/>
          </w:placeholder>
          <w:text/>
        </w:sdtPr>
        <w:sdtContent>
          <w:proofErr w:type="gramStart"/>
          <w:r w:rsidRPr="00387EF2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t>……………………………………………………………………</w:t>
          </w:r>
          <w:proofErr w:type="gramEnd"/>
        </w:sdtContent>
      </w:sdt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(családi és utónév), a Nemzeti Földalapról szóló 2010. évi LXXXVII. törvény 20/B. §</w:t>
      </w:r>
      <w:proofErr w:type="spell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jelen kérelem útján értesítem a Bükki Nemzeti Park Igazgatóságot, hogy a(z) 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hu-HU"/>
        </w:rPr>
        <w:id w:val="-62948412"/>
        <w:placeholder>
          <w:docPart w:val="42210A98103141A8B2F860B047AE0518"/>
        </w:placeholder>
        <w:text/>
      </w:sdtPr>
      <w:sdtContent>
        <w:p w:rsidR="00387EF2" w:rsidRPr="00387EF2" w:rsidRDefault="001566B3" w:rsidP="00387EF2">
          <w:pPr>
            <w:spacing w:before="240" w:after="24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t>………………………………………………</w:t>
          </w:r>
          <w:r w:rsidR="00387EF2" w:rsidRPr="00387EF2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t>………………………………………...</w:t>
          </w:r>
        </w:p>
      </w:sdtContent>
    </w:sdt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iktatószámú</w:t>
      </w:r>
      <w:proofErr w:type="gramEnd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szerződés(</w:t>
      </w:r>
      <w:proofErr w:type="spell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területek esetében, a </w:t>
      </w: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2025. január 01-től 2049. december 31-ig</w:t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 időtartam vonatkozásában termőfölddel kapcsolatos hasznosítási kötelezettség teljesítésére irányuló természetvédelmi kijelölés útján történő haszonbérleti szerződés megkötésének lehetőségével élni kívánok.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megkötéséhez szükséges naprakész adataim az alábbiak (kérem hiánytalanul kitölteni):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006"/>
      </w:tblGrid>
      <w:tr w:rsidR="001566B3" w:rsidRPr="00387EF2" w:rsidTr="00886216">
        <w:trPr>
          <w:trHeight w:val="399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Családi és utóneve: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hu-HU"/>
            </w:rPr>
            <w:id w:val="1586802995"/>
            <w:placeholder>
              <w:docPart w:val="BF6852F34BF14806892A47FE7A43CD64"/>
            </w:placeholder>
            <w:showingPlcHdr/>
            <w:text/>
          </w:sdtPr>
          <w:sdtContent>
            <w:tc>
              <w:tcPr>
                <w:tcW w:w="6110" w:type="dxa"/>
                <w:shd w:val="clear" w:color="auto" w:fill="auto"/>
                <w:vAlign w:val="bottom"/>
              </w:tcPr>
              <w:p w:rsidR="00387EF2" w:rsidRPr="00387EF2" w:rsidRDefault="001566B3" w:rsidP="001566B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340804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1566B3" w:rsidRPr="00387EF2" w:rsidTr="00886216">
        <w:trPr>
          <w:trHeight w:val="405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Születési családi és utóneve: 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786587224"/>
                <w:placeholder>
                  <w:docPart w:val="E389E8DAC7304875AABAAB21203082D0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411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Születési helye és ideje: 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624733697"/>
                <w:placeholder>
                  <w:docPart w:val="94425BD9D7F04F99874B131F18AB65AC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431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Anyja leánykori neve: 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1075086282"/>
                <w:placeholder>
                  <w:docPart w:val="F5119FE01AE849EC87450B567D5EACB4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409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Lakóhelye: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hu-HU"/>
            </w:rPr>
            <w:id w:val="-1876687760"/>
            <w:placeholder>
              <w:docPart w:val="8CA93E268CCC4BD9B05AEF737CE67494"/>
            </w:placeholder>
            <w:showingPlcHdr/>
            <w:text/>
          </w:sdtPr>
          <w:sdtContent>
            <w:tc>
              <w:tcPr>
                <w:tcW w:w="6110" w:type="dxa"/>
                <w:shd w:val="clear" w:color="auto" w:fill="auto"/>
                <w:vAlign w:val="bottom"/>
              </w:tcPr>
              <w:p w:rsidR="00387EF2" w:rsidRPr="00387EF2" w:rsidRDefault="001566B3" w:rsidP="001566B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340804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1566B3" w:rsidRPr="00387EF2" w:rsidTr="00886216">
        <w:trPr>
          <w:trHeight w:val="409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Állampolgársága: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516162022"/>
                <w:placeholder>
                  <w:docPart w:val="F9168B1E56C7456793B42DB3F7EB5246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azonosító jele: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373121027"/>
                <w:placeholder>
                  <w:docPart w:val="1F29413A1DD54FC69C1D39D7527F2377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Személyazonosító igazolvány száma: 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1890794672"/>
                <w:placeholder>
                  <w:docPart w:val="C828B01A82D34D0C89EB77C5B1056F2E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358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Adóazonosító jele: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748650188"/>
                <w:placeholder>
                  <w:docPart w:val="0EB873551C4B4AA9B87CD6B0A535E102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419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60940014"/>
                <w:placeholder>
                  <w:docPart w:val="75DBCEA2CD95450E8DCF7B32C6F4414E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425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Számlaszáma: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2064367096"/>
                <w:placeholder>
                  <w:docPart w:val="C76280F9A80B4F51A81236ED7F258679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Agrár-, Élelmiszergazdasági és Vidékfejlesztési Kamarában fennálló tagság azonosító száma: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1611961476"/>
                <w:placeholder>
                  <w:docPart w:val="38B665E20E6F4C16A846FC061599436E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Földműves </w:t>
            </w:r>
            <w:proofErr w:type="spellStart"/>
            <w:r w:rsidRPr="0038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nyilv</w:t>
            </w:r>
            <w:proofErr w:type="spellEnd"/>
            <w:r w:rsidRPr="0038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 hat. száma: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hu-HU"/>
            </w:rPr>
            <w:id w:val="-1150129201"/>
            <w:placeholder>
              <w:docPart w:val="DE31AF3C2D2C494C924E573F781DACB6"/>
            </w:placeholder>
            <w:showingPlcHdr/>
            <w:text/>
          </w:sdtPr>
          <w:sdtContent>
            <w:tc>
              <w:tcPr>
                <w:tcW w:w="6110" w:type="dxa"/>
                <w:shd w:val="clear" w:color="auto" w:fill="auto"/>
                <w:vAlign w:val="bottom"/>
              </w:tcPr>
              <w:p w:rsidR="00387EF2" w:rsidRPr="00387EF2" w:rsidRDefault="001566B3" w:rsidP="001566B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340804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1566B3" w:rsidRPr="00387EF2" w:rsidTr="00886216">
        <w:trPr>
          <w:trHeight w:val="437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1622064421"/>
                <w:placeholder>
                  <w:docPart w:val="211E7E4D7C0145B7A20C4374437F848F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1566B3" w:rsidRPr="00387EF2" w:rsidTr="00886216">
        <w:trPr>
          <w:trHeight w:val="415"/>
        </w:trPr>
        <w:tc>
          <w:tcPr>
            <w:tcW w:w="3070" w:type="dxa"/>
            <w:shd w:val="clear" w:color="auto" w:fill="auto"/>
            <w:vAlign w:val="bottom"/>
          </w:tcPr>
          <w:p w:rsidR="00387EF2" w:rsidRPr="00387EF2" w:rsidRDefault="00387EF2" w:rsidP="0038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387EF2" w:rsidRPr="00387EF2" w:rsidRDefault="00387EF2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8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hu-HU"/>
                </w:rPr>
                <w:id w:val="-836077872"/>
                <w:placeholder>
                  <w:docPart w:val="F569788F8B2F425BA297B6E1F942B16D"/>
                </w:placeholder>
                <w:showingPlcHdr/>
                <w:text/>
              </w:sdtPr>
              <w:sdtContent>
                <w:r w:rsidR="001566B3">
                  <w:rPr>
                    <w:rStyle w:val="Helyrzszveg"/>
                  </w:rPr>
                  <w:t>..</w:t>
                </w:r>
                <w:r w:rsidR="001566B3" w:rsidRPr="00340804">
                  <w:rPr>
                    <w:rStyle w:val="Helyrzszveg"/>
                  </w:rPr>
                  <w:t>.</w:t>
                </w:r>
              </w:sdtContent>
            </w:sdt>
          </w:p>
        </w:tc>
      </w:tr>
    </w:tbl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ind w:left="106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kérelem aláírásával vállalom, hogy:</w:t>
      </w:r>
    </w:p>
    <w:p w:rsidR="00387EF2" w:rsidRPr="00387EF2" w:rsidRDefault="00387EF2" w:rsidP="00387E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termőfölddel kapcsolatos hasznosítási kötelezettség teljesítésére irányuló természetvédelmi kijelölés útján történő haszonbérleti szerződés megkötése esetén a természet védelméről szóló 1996. évi LIII. törvényben (a továbbiakban: </w:t>
      </w:r>
      <w:proofErr w:type="spell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Tvt</w:t>
      </w:r>
      <w:proofErr w:type="spellEnd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és annak végrehajtási rendeleteiben meghatározott rendelkezéseket, valamint a természetvédelmi oltalom alatt álló területre vonatkozó kezelési és hatósági előírásokat minden esetben </w:t>
      </w: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maradéktalanul betartom;</w:t>
      </w:r>
    </w:p>
    <w:p w:rsidR="00387EF2" w:rsidRPr="00387EF2" w:rsidRDefault="00387EF2" w:rsidP="00387E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2/2023. (VIII. 3.) AM utasítás 4 §. (3) bekezdése alapján az 4.000,- Ft/AK/év (azzal, hogy rét, legelő (gyep), kivett művelési ágú földrészlet, illetve </w:t>
      </w:r>
      <w:proofErr w:type="spellStart"/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alrészlet</w:t>
      </w:r>
      <w:proofErr w:type="spellEnd"/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esetében a haszonbérleti díj nem haladhatja meg a 32 000 Ft/hektár/év) összegű éves használati díjat, a szerződésben megjelölt határidőben megfizetem.</w:t>
      </w:r>
    </w:p>
    <w:p w:rsidR="00387EF2" w:rsidRPr="00387EF2" w:rsidRDefault="00387EF2" w:rsidP="00387E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speciális kezelési és hasznosítási előírásokat teljesítem.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kérelem aláírásával tudomásul veszem, hogy a haszonbérleti díj a Központi Statisztikai Hivatal honlapján közzétett előző évi éves fogyasztói árindexnek az azt megelőző évihez képest történt emelkedése (infláció) esetén annak mértékével fog emelkedni.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kérelem aláírásával nyilatkozom a 2/2023 AM (VIII.3.) sz. AM utasítás 1. sz. mellékletének megfelelően arról, hogy: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természetvédelmi kijelölés alapjául szolgáló jogviszonyt érintően, a kijelölést megelőző 3 éven belül, szerződésszegést nem követtem el;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 Bükki Nemzeti Park Igazgatósággal szemben 120 napot meghaladó tartozással nem rendelkezem;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nem állok csőd- vagy felszámolási eljárás, végelszámolás, önkormányzati adósságrendezési eljárás alatt;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tevékenységemet nem függesztettem fel, nem függesztették fel;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adózás rendjéről szóló 2017. évi CL. törvény 7. § 34. pontja szerinti, hatvan napnál régebben lejárt esedékességű köztartozással nem rendelkezem;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vagyon hasznosítására irányuló korábbi – három évnél nem régebben lezárult – eljárásban hamis adatot nem szolgáltattam;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a Nemzeti Földügyi Központtal szemben 60 napot meghaladó lejárt tartozásom;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felelősségemet 3 éven belül természetvédelmi szabálysértési eljárásban jogerősen nem állapították meg és velem szemben a kijelölést megelőző 3 éven belül természetvédelmi bírság nem került kiszabásra;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felelősségemet a kijelölést megelőző 7 éven belül környezetkárosítás vagy természetkárosítás bűntette miatti jogerős ítélet nem állapította meg;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felelősségemet a kijelölést megelőző 5 éven belül a Nemzeti Földalapba tartozó földrészlet hasznosításával kapcsolatos jogsértő magatartás miatt jogerős hatósági elmarasztaló, illetve bírságot kiszabó jogerős döntés nem állapította meg;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szerződés hatálybalépésének időpontjában nem lépem túl a mező- és erdőgazdasági földek forgalmáról szóló </w:t>
      </w:r>
      <w:hyperlink r:id="rId6" w:history="1">
        <w:r w:rsidRPr="00387E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2013. évi CXXII. törvény</w:t>
        </w:r>
      </w:hyperlink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ben meghatározott birtokmaximumot;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legeltetéses hasznosítást igénylő föld vonatkozásában legalább 3 éve rendelkezem a természetvédelmi érdekeknek megfelelő területfenntartást, gondozást és ezzel a természetvédelmi kezelés ellátását is biztosító, legeltethető állatállománnyal;</w:t>
      </w:r>
    </w:p>
    <w:p w:rsidR="00387EF2" w:rsidRPr="00387EF2" w:rsidRDefault="00387EF2" w:rsidP="00387E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nem minősülök a Bükki Nemzeti Park Igazgatóság bármely vezetőjének, alkalmazottjának, illetve azok közeli hozzátartozójának, élettársának sem természetes személyként, sem jogi személy képviseletében.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Fenti nyilatkozataim igazolására </w:t>
      </w:r>
      <w:r w:rsidRPr="00387E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alábbi dokumentumokat adom át a Bükki Nemzeti Park Igazgatóság részére:</w:t>
      </w:r>
    </w:p>
    <w:p w:rsidR="00387EF2" w:rsidRPr="00387EF2" w:rsidRDefault="00387EF2" w:rsidP="00387E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Nemzeti Agrárgazdasági Kamara igazolása a kamarai tagságról;</w:t>
      </w:r>
    </w:p>
    <w:p w:rsidR="00387EF2" w:rsidRPr="00387EF2" w:rsidRDefault="00387EF2" w:rsidP="00387E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Nemzeti Adó- és Vámhivataltól bekért, jelen kérelem beadásának időpontjától számított, 30 napnál nem régebbi köztartozás mentességi igazolás;</w:t>
      </w:r>
    </w:p>
    <w:p w:rsidR="00387EF2" w:rsidRPr="00387EF2" w:rsidRDefault="00387EF2" w:rsidP="00387E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földműves regisztrációra vonatkozó igazolás, melyet a Földhivatal állított ki „</w:t>
      </w:r>
      <w:r w:rsidRPr="00387EF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Földművesekről, a mezőgazdasági termelőszervezetekről, valamint a mezőgazdasági üzemközpontokról vezetett nyilvántartásból szolgáltatható papír alapú </w:t>
      </w:r>
      <w:proofErr w:type="spellStart"/>
      <w:r w:rsidRPr="00387EF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adatlapmásolat</w:t>
      </w:r>
      <w:proofErr w:type="spellEnd"/>
      <w:r w:rsidRPr="00387EF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kiadása iránti kérelem</w:t>
      </w: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” alapján;</w:t>
      </w:r>
    </w:p>
    <w:p w:rsidR="00387EF2" w:rsidRPr="00387EF2" w:rsidRDefault="00387EF2" w:rsidP="00387E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Földhasználati összesítő, melyet a Földhivatal állított ki a „</w:t>
      </w:r>
      <w:r w:rsidRPr="00387EF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Földhasználati összesítő kiadása iránti kérelem</w:t>
      </w: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” alapján;</w:t>
      </w:r>
    </w:p>
    <w:p w:rsidR="00387EF2" w:rsidRPr="00387EF2" w:rsidRDefault="00387EF2" w:rsidP="00387E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személyazonosító igazolvány mind két oldalának másolata;</w:t>
      </w:r>
    </w:p>
    <w:p w:rsidR="00387EF2" w:rsidRPr="00387EF2" w:rsidRDefault="00387EF2" w:rsidP="00387E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lakcímet igazoló hatósági igazolvány mind két oldalának másolata.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Tudomásul veszem, hogy a fent felsorolt dokumentumok hiányában a szerződés megkötésére nincs lehetőség.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kérelem aláírásával hozzájárulok, hogy a kérelemben szereplő személyes adataimat a Bükki Nemzeti Park Igazgatóság a fentiekben hivatkozott termőfölddel kapcsolatos hasznosítási kötelezettség teljesítésére irányuló természetvédelmi kijelölés útján történő haszonbérleti szerződés megkötéséhez kapcsolódóan a nyilvántartásaiban rögzítse, tárolja és a számára előírt kimutatásokban, valamint a hatályos jogszabályok alapján történő </w:t>
      </w: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adatszolgáltatás során felhasználja.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kérelem aláírásával nyilatkozom, hogy a Bükki Nemzeti Park Igazgatóság adatkezelési tájékozatójában foglaltakat megismertem. Hozzájárulok, hogy az abban szereplő adatokat Bükki Nemzeti Park Igazgatóság kezelje.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adatvédelmi tájékoztató a Bükki Nemzeti Park Igazgatóság honlapján, www.bnpi.hu oldalon az „Igazgatóság/ Felhívások/ Természetvédelmi célú kijelölés”elérhető.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Jelen kérelem aláírásával továbbá kijelentem, hogy amennyiben a fenti adatokban bármilyen változás következik be, úgy a változást haladéktalanul, de legkésőbb 30 napon belül bejelentem a Bükki Nemzeti Park Igazgatóságnak. Tudomásul veszem, hogy a nemzeti park igazgatóság azonnali hatállyal felmondhatja a haszonbérleti szerződést, amennyiben bebizonyosodik, hogy valótlanul nyilatkoztam a fenti tényekről.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793792036"/>
          <w:placeholder>
            <w:docPart w:val="42210A98103141A8B2F860B047AE0518"/>
          </w:placeholder>
          <w:text/>
        </w:sdtPr>
        <w:sdtContent>
          <w:r w:rsidRPr="00387EF2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t>…………………………………………</w:t>
          </w:r>
        </w:sdtContent>
      </w:sdt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EF2" w:rsidRPr="00387EF2" w:rsidRDefault="00387EF2" w:rsidP="00387EF2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387EF2" w:rsidRPr="00387EF2" w:rsidRDefault="00387EF2" w:rsidP="0038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387EF2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72339D" w:rsidRDefault="0072339D"/>
    <w:sectPr w:rsidR="0072339D">
      <w:head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79" w:rsidRDefault="00E92F7A" w:rsidP="006C2C1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67D"/>
    <w:multiLevelType w:val="hybridMultilevel"/>
    <w:tmpl w:val="1D4A1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10B4A"/>
    <w:multiLevelType w:val="hybridMultilevel"/>
    <w:tmpl w:val="8D161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5F75"/>
    <w:multiLevelType w:val="hybridMultilevel"/>
    <w:tmpl w:val="C582B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fO/9sXALzmOr/G9hbHQ2bh/XLFajW18fNhZrD9COINQCLaXSC3X97JVjSwUG4b3o/vPqEE6TMvxnZkcWVjJouQ==" w:salt="uCntioW6hfoiUG1Znj3k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7A"/>
    <w:rsid w:val="001566B3"/>
    <w:rsid w:val="00387EF2"/>
    <w:rsid w:val="0072339D"/>
    <w:rsid w:val="00E92F7A"/>
    <w:rsid w:val="00E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8C33-0B0F-4A29-8508-DF30581F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87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87EF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156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3-122-00-00" TargetMode="External"/><Relationship Id="rId5" Type="http://schemas.openxmlformats.org/officeDocument/2006/relationships/hyperlink" Target="http://www.bnp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kayA\Documents\Egy&#233;ni%20Office-sablonok\ke&#769;relem%20-%20mag&#225;nszem&#233;l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210A98103141A8B2F860B047AE05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6DC79-A951-40D1-945C-1119BABC82A5}"/>
      </w:docPartPr>
      <w:docPartBody>
        <w:p w:rsidR="00000000" w:rsidRDefault="00DD61D6">
          <w:pPr>
            <w:pStyle w:val="42210A98103141A8B2F860B047AE0518"/>
          </w:pPr>
          <w:r w:rsidRPr="0034080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F6852F34BF14806892A47FE7A43CD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D082E7-23B5-4E57-AED1-C4FB8B106087}"/>
      </w:docPartPr>
      <w:docPartBody>
        <w:p w:rsidR="00000000" w:rsidRDefault="00DD61D6">
          <w:pPr>
            <w:pStyle w:val="BF6852F34BF14806892A47FE7A43CD64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E389E8DAC7304875AABAAB21203082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7D183-2C67-4DA4-BD43-AA0F72364BFF}"/>
      </w:docPartPr>
      <w:docPartBody>
        <w:p w:rsidR="00000000" w:rsidRDefault="00DD61D6">
          <w:pPr>
            <w:pStyle w:val="E389E8DAC7304875AABAAB21203082D0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94425BD9D7F04F99874B131F18AB65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BF4D05-60EE-4ECA-BF49-2D6D71E2E855}"/>
      </w:docPartPr>
      <w:docPartBody>
        <w:p w:rsidR="00000000" w:rsidRDefault="00DD61D6">
          <w:pPr>
            <w:pStyle w:val="94425BD9D7F04F99874B131F18AB65AC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F5119FE01AE849EC87450B567D5EAC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0021-DABA-42EA-AD0E-4CF4CFEFBD13}"/>
      </w:docPartPr>
      <w:docPartBody>
        <w:p w:rsidR="00000000" w:rsidRDefault="00DD61D6">
          <w:pPr>
            <w:pStyle w:val="F5119FE01AE849EC87450B567D5EACB4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8CA93E268CCC4BD9B05AEF737CE674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670D7A-96C6-4662-86FD-95A7FBB60332}"/>
      </w:docPartPr>
      <w:docPartBody>
        <w:p w:rsidR="00000000" w:rsidRDefault="00DD61D6">
          <w:pPr>
            <w:pStyle w:val="8CA93E268CCC4BD9B05AEF737CE67494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F9168B1E56C7456793B42DB3F7EB52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516FFA-8CE2-4E5C-AAE8-1A900039B10B}"/>
      </w:docPartPr>
      <w:docPartBody>
        <w:p w:rsidR="00000000" w:rsidRDefault="00DD61D6">
          <w:pPr>
            <w:pStyle w:val="F9168B1E56C7456793B42DB3F7EB5246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1F29413A1DD54FC69C1D39D7527F23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9C09B2-C81F-4542-AA59-65B2B850E2F8}"/>
      </w:docPartPr>
      <w:docPartBody>
        <w:p w:rsidR="00000000" w:rsidRDefault="00DD61D6">
          <w:pPr>
            <w:pStyle w:val="1F29413A1DD54FC69C1D39D7527F2377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C828B01A82D34D0C89EB77C5B1056F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E1E6D3-B493-4E1A-95DC-5A8B8BC742B3}"/>
      </w:docPartPr>
      <w:docPartBody>
        <w:p w:rsidR="00000000" w:rsidRDefault="00DD61D6">
          <w:pPr>
            <w:pStyle w:val="C828B01A82D34D0C89EB77C5B1056F2E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0EB873551C4B4AA9B87CD6B0A535E1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8EE711-C424-4A24-960F-B0565A7ABCEB}"/>
      </w:docPartPr>
      <w:docPartBody>
        <w:p w:rsidR="00000000" w:rsidRDefault="00DD61D6">
          <w:pPr>
            <w:pStyle w:val="0EB873551C4B4AA9B87CD6B0A535E102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75DBCEA2CD95450E8DCF7B32C6F441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689086-79FE-4CC3-9030-8A784E1E4C2A}"/>
      </w:docPartPr>
      <w:docPartBody>
        <w:p w:rsidR="00000000" w:rsidRDefault="00DD61D6">
          <w:pPr>
            <w:pStyle w:val="75DBCEA2CD95450E8DCF7B32C6F4414E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C76280F9A80B4F51A81236ED7F2586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2D9BE4-234F-4787-AB69-4C4D81EBC7B0}"/>
      </w:docPartPr>
      <w:docPartBody>
        <w:p w:rsidR="00000000" w:rsidRDefault="00DD61D6">
          <w:pPr>
            <w:pStyle w:val="C76280F9A80B4F51A81236ED7F258679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38B665E20E6F4C16A846FC06159943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ACD608-1BD9-467C-A044-7ACFAF7602E5}"/>
      </w:docPartPr>
      <w:docPartBody>
        <w:p w:rsidR="00000000" w:rsidRDefault="00DD61D6">
          <w:pPr>
            <w:pStyle w:val="38B665E20E6F4C16A846FC061599436E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DE31AF3C2D2C494C924E573F781DAC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07F2F2-FA30-4EB7-81F5-891CA59DD017}"/>
      </w:docPartPr>
      <w:docPartBody>
        <w:p w:rsidR="00000000" w:rsidRDefault="00DD61D6">
          <w:pPr>
            <w:pStyle w:val="DE31AF3C2D2C494C924E573F781DACB6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211E7E4D7C0145B7A20C4374437F84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7C1745-4C3B-4297-9D1D-AF0916631392}"/>
      </w:docPartPr>
      <w:docPartBody>
        <w:p w:rsidR="00000000" w:rsidRDefault="00DD61D6">
          <w:pPr>
            <w:pStyle w:val="211E7E4D7C0145B7A20C4374437F848F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  <w:docPart>
      <w:docPartPr>
        <w:name w:val="F569788F8B2F425BA297B6E1F942B1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EAB106-218F-4511-BB85-E06C98DF297A}"/>
      </w:docPartPr>
      <w:docPartBody>
        <w:p w:rsidR="00000000" w:rsidRDefault="00DD61D6">
          <w:pPr>
            <w:pStyle w:val="F569788F8B2F425BA297B6E1F942B16D"/>
          </w:pPr>
          <w:r>
            <w:rPr>
              <w:rStyle w:val="Helyrzszveg"/>
            </w:rPr>
            <w:t>..</w:t>
          </w:r>
          <w:r w:rsidRPr="00340804">
            <w:rPr>
              <w:rStyle w:val="Helyrzszve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42210A98103141A8B2F860B047AE0518">
    <w:name w:val="42210A98103141A8B2F860B047AE0518"/>
  </w:style>
  <w:style w:type="paragraph" w:customStyle="1" w:styleId="BF6852F34BF14806892A47FE7A43CD64">
    <w:name w:val="BF6852F34BF14806892A47FE7A43CD64"/>
  </w:style>
  <w:style w:type="paragraph" w:customStyle="1" w:styleId="E389E8DAC7304875AABAAB21203082D0">
    <w:name w:val="E389E8DAC7304875AABAAB21203082D0"/>
  </w:style>
  <w:style w:type="paragraph" w:customStyle="1" w:styleId="94425BD9D7F04F99874B131F18AB65AC">
    <w:name w:val="94425BD9D7F04F99874B131F18AB65AC"/>
  </w:style>
  <w:style w:type="paragraph" w:customStyle="1" w:styleId="F5119FE01AE849EC87450B567D5EACB4">
    <w:name w:val="F5119FE01AE849EC87450B567D5EACB4"/>
  </w:style>
  <w:style w:type="paragraph" w:customStyle="1" w:styleId="8CA93E268CCC4BD9B05AEF737CE67494">
    <w:name w:val="8CA93E268CCC4BD9B05AEF737CE67494"/>
  </w:style>
  <w:style w:type="paragraph" w:customStyle="1" w:styleId="F9168B1E56C7456793B42DB3F7EB5246">
    <w:name w:val="F9168B1E56C7456793B42DB3F7EB5246"/>
  </w:style>
  <w:style w:type="paragraph" w:customStyle="1" w:styleId="1F29413A1DD54FC69C1D39D7527F2377">
    <w:name w:val="1F29413A1DD54FC69C1D39D7527F2377"/>
  </w:style>
  <w:style w:type="paragraph" w:customStyle="1" w:styleId="C828B01A82D34D0C89EB77C5B1056F2E">
    <w:name w:val="C828B01A82D34D0C89EB77C5B1056F2E"/>
  </w:style>
  <w:style w:type="paragraph" w:customStyle="1" w:styleId="0EB873551C4B4AA9B87CD6B0A535E102">
    <w:name w:val="0EB873551C4B4AA9B87CD6B0A535E102"/>
  </w:style>
  <w:style w:type="paragraph" w:customStyle="1" w:styleId="75DBCEA2CD95450E8DCF7B32C6F4414E">
    <w:name w:val="75DBCEA2CD95450E8DCF7B32C6F4414E"/>
  </w:style>
  <w:style w:type="paragraph" w:customStyle="1" w:styleId="C76280F9A80B4F51A81236ED7F258679">
    <w:name w:val="C76280F9A80B4F51A81236ED7F258679"/>
  </w:style>
  <w:style w:type="paragraph" w:customStyle="1" w:styleId="38B665E20E6F4C16A846FC061599436E">
    <w:name w:val="38B665E20E6F4C16A846FC061599436E"/>
  </w:style>
  <w:style w:type="paragraph" w:customStyle="1" w:styleId="DE31AF3C2D2C494C924E573F781DACB6">
    <w:name w:val="DE31AF3C2D2C494C924E573F781DACB6"/>
  </w:style>
  <w:style w:type="paragraph" w:customStyle="1" w:styleId="211E7E4D7C0145B7A20C4374437F848F">
    <w:name w:val="211E7E4D7C0145B7A20C4374437F848F"/>
  </w:style>
  <w:style w:type="paragraph" w:customStyle="1" w:styleId="F569788F8B2F425BA297B6E1F942B16D">
    <w:name w:val="F569788F8B2F425BA297B6E1F942B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kérelem - magánszemély</Template>
  <TotalTime>1</TotalTime>
  <Pages>3</Pages>
  <Words>909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HorkayA</dc:creator>
  <cp:keywords/>
  <dc:description/>
  <cp:lastModifiedBy>HorkayA</cp:lastModifiedBy>
  <cp:revision>1</cp:revision>
  <dcterms:created xsi:type="dcterms:W3CDTF">2024-10-28T14:02:00Z</dcterms:created>
  <dcterms:modified xsi:type="dcterms:W3CDTF">2024-10-28T14:03:00Z</dcterms:modified>
</cp:coreProperties>
</file>